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26721" w14:textId="77777777" w:rsidR="00FE067E" w:rsidRPr="00EA0329" w:rsidRDefault="003C6034" w:rsidP="00CC1F3B">
      <w:pPr>
        <w:pStyle w:val="TitlePageOrigin"/>
        <w:rPr>
          <w:color w:val="auto"/>
        </w:rPr>
      </w:pPr>
      <w:r w:rsidRPr="00EA0329">
        <w:rPr>
          <w:caps w:val="0"/>
          <w:color w:val="auto"/>
        </w:rPr>
        <w:t>WEST VIRGINIA LEGISLATURE</w:t>
      </w:r>
    </w:p>
    <w:p w14:paraId="52FB1BB4" w14:textId="77777777" w:rsidR="00CD36CF" w:rsidRPr="00EA0329" w:rsidRDefault="00CD36CF" w:rsidP="00CC1F3B">
      <w:pPr>
        <w:pStyle w:val="TitlePageSession"/>
        <w:rPr>
          <w:color w:val="auto"/>
        </w:rPr>
      </w:pPr>
      <w:r w:rsidRPr="00EA0329">
        <w:rPr>
          <w:color w:val="auto"/>
        </w:rPr>
        <w:t>20</w:t>
      </w:r>
      <w:r w:rsidR="00EC5E63" w:rsidRPr="00EA0329">
        <w:rPr>
          <w:color w:val="auto"/>
        </w:rPr>
        <w:t>2</w:t>
      </w:r>
      <w:r w:rsidR="00211F02" w:rsidRPr="00EA0329">
        <w:rPr>
          <w:color w:val="auto"/>
        </w:rPr>
        <w:t>5</w:t>
      </w:r>
      <w:r w:rsidRPr="00EA0329">
        <w:rPr>
          <w:color w:val="auto"/>
        </w:rPr>
        <w:t xml:space="preserve"> </w:t>
      </w:r>
      <w:r w:rsidR="003C6034" w:rsidRPr="00EA0329">
        <w:rPr>
          <w:caps w:val="0"/>
          <w:color w:val="auto"/>
        </w:rPr>
        <w:t>REGULAR SESSION</w:t>
      </w:r>
    </w:p>
    <w:p w14:paraId="0662A382" w14:textId="77777777" w:rsidR="00CD36CF" w:rsidRPr="00EA0329" w:rsidRDefault="00DB3675" w:rsidP="00CC1F3B">
      <w:pPr>
        <w:pStyle w:val="TitlePageBillPrefix"/>
        <w:rPr>
          <w:color w:val="auto"/>
        </w:rPr>
      </w:pPr>
      <w:sdt>
        <w:sdtPr>
          <w:rPr>
            <w:color w:val="auto"/>
          </w:rPr>
          <w:tag w:val="IntroDate"/>
          <w:id w:val="-1236936958"/>
          <w:placeholder>
            <w:docPart w:val="A88CBFFD33F14529A561E6A0822A4060"/>
          </w:placeholder>
          <w:text/>
        </w:sdtPr>
        <w:sdtEndPr/>
        <w:sdtContent>
          <w:r w:rsidR="00AE48A0" w:rsidRPr="00EA0329">
            <w:rPr>
              <w:color w:val="auto"/>
            </w:rPr>
            <w:t>Introduced</w:t>
          </w:r>
        </w:sdtContent>
      </w:sdt>
    </w:p>
    <w:p w14:paraId="112760E9" w14:textId="1A368BA2" w:rsidR="00CD36CF" w:rsidRPr="00EA0329" w:rsidRDefault="00DB3675" w:rsidP="00CC1F3B">
      <w:pPr>
        <w:pStyle w:val="BillNumber"/>
        <w:rPr>
          <w:color w:val="auto"/>
        </w:rPr>
      </w:pPr>
      <w:sdt>
        <w:sdtPr>
          <w:rPr>
            <w:color w:val="auto"/>
          </w:rPr>
          <w:tag w:val="Chamber"/>
          <w:id w:val="893011969"/>
          <w:lock w:val="sdtLocked"/>
          <w:placeholder>
            <w:docPart w:val="AC075619D73D46AF885D52032D966F5B"/>
          </w:placeholder>
          <w:dropDownList>
            <w:listItem w:displayText="House" w:value="House"/>
            <w:listItem w:displayText="Senate" w:value="Senate"/>
          </w:dropDownList>
        </w:sdtPr>
        <w:sdtEndPr/>
        <w:sdtContent>
          <w:r w:rsidR="00C33434" w:rsidRPr="00EA0329">
            <w:rPr>
              <w:color w:val="auto"/>
            </w:rPr>
            <w:t>House</w:t>
          </w:r>
        </w:sdtContent>
      </w:sdt>
      <w:r w:rsidR="00303684" w:rsidRPr="00EA0329">
        <w:rPr>
          <w:color w:val="auto"/>
        </w:rPr>
        <w:t xml:space="preserve"> </w:t>
      </w:r>
      <w:r w:rsidR="00CD36CF" w:rsidRPr="00EA0329">
        <w:rPr>
          <w:color w:val="auto"/>
        </w:rPr>
        <w:t xml:space="preserve">Bill </w:t>
      </w:r>
      <w:sdt>
        <w:sdtPr>
          <w:rPr>
            <w:color w:val="auto"/>
          </w:rPr>
          <w:tag w:val="BNum"/>
          <w:id w:val="1645317809"/>
          <w:lock w:val="sdtLocked"/>
          <w:placeholder>
            <w:docPart w:val="5BEE54BA80AF41A78991075920F24144"/>
          </w:placeholder>
          <w:text/>
        </w:sdtPr>
        <w:sdtEndPr/>
        <w:sdtContent>
          <w:r>
            <w:rPr>
              <w:color w:val="auto"/>
            </w:rPr>
            <w:t>3299</w:t>
          </w:r>
        </w:sdtContent>
      </w:sdt>
    </w:p>
    <w:p w14:paraId="2EBD8457" w14:textId="342FD2C5" w:rsidR="00CD36CF" w:rsidRPr="00EA0329" w:rsidRDefault="00CD36CF" w:rsidP="00CC1F3B">
      <w:pPr>
        <w:pStyle w:val="Sponsors"/>
        <w:rPr>
          <w:color w:val="auto"/>
        </w:rPr>
      </w:pPr>
      <w:r w:rsidRPr="00EA0329">
        <w:rPr>
          <w:color w:val="auto"/>
        </w:rPr>
        <w:t xml:space="preserve">By </w:t>
      </w:r>
      <w:sdt>
        <w:sdtPr>
          <w:rPr>
            <w:color w:val="auto"/>
          </w:rPr>
          <w:tag w:val="Sponsors"/>
          <w:id w:val="1589585889"/>
          <w:placeholder>
            <w:docPart w:val="7AC18DC21BF849859CEE2D2727EEDA8B"/>
          </w:placeholder>
          <w:text w:multiLine="1"/>
        </w:sdtPr>
        <w:sdtEndPr/>
        <w:sdtContent>
          <w:r w:rsidR="0082772B" w:rsidRPr="00EA0329">
            <w:rPr>
              <w:color w:val="auto"/>
            </w:rPr>
            <w:t>Delegate</w:t>
          </w:r>
          <w:r w:rsidR="005C27E8">
            <w:rPr>
              <w:color w:val="auto"/>
            </w:rPr>
            <w:t>s</w:t>
          </w:r>
          <w:r w:rsidR="0082772B" w:rsidRPr="00EA0329">
            <w:rPr>
              <w:color w:val="auto"/>
            </w:rPr>
            <w:t xml:space="preserve"> Kimble</w:t>
          </w:r>
          <w:r w:rsidR="005C27E8">
            <w:rPr>
              <w:color w:val="auto"/>
            </w:rPr>
            <w:t>, Ridenour, McGeehan, Mazzocchi, Kump, and Butler</w:t>
          </w:r>
        </w:sdtContent>
      </w:sdt>
    </w:p>
    <w:p w14:paraId="378AD233" w14:textId="02A0827E" w:rsidR="00E831B3" w:rsidRPr="00EA0329" w:rsidRDefault="00CD36CF" w:rsidP="00CC1F3B">
      <w:pPr>
        <w:pStyle w:val="References"/>
        <w:rPr>
          <w:color w:val="auto"/>
        </w:rPr>
      </w:pPr>
      <w:r w:rsidRPr="00EA0329">
        <w:rPr>
          <w:color w:val="auto"/>
        </w:rPr>
        <w:t>[</w:t>
      </w:r>
      <w:sdt>
        <w:sdtPr>
          <w:rPr>
            <w:color w:val="auto"/>
          </w:rPr>
          <w:tag w:val="References"/>
          <w:id w:val="-1043047873"/>
          <w:placeholder>
            <w:docPart w:val="47EFA9C50CD24C97A4574F339434C00B"/>
          </w:placeholder>
          <w:text w:multiLine="1"/>
        </w:sdtPr>
        <w:sdtEndPr/>
        <w:sdtContent>
          <w:r w:rsidR="00DB3675">
            <w:rPr>
              <w:color w:val="auto"/>
            </w:rPr>
            <w:t>Introduced March 11, 2025; referred to the Committee on the Judiciary</w:t>
          </w:r>
        </w:sdtContent>
      </w:sdt>
      <w:r w:rsidRPr="00EA0329">
        <w:rPr>
          <w:color w:val="auto"/>
        </w:rPr>
        <w:t>]</w:t>
      </w:r>
    </w:p>
    <w:p w14:paraId="63AECB23" w14:textId="1B7B13AD" w:rsidR="00303684" w:rsidRPr="00EA0329" w:rsidRDefault="0000526A" w:rsidP="00CC1F3B">
      <w:pPr>
        <w:pStyle w:val="TitleSection"/>
        <w:rPr>
          <w:color w:val="auto"/>
        </w:rPr>
      </w:pPr>
      <w:r w:rsidRPr="00EA0329">
        <w:rPr>
          <w:color w:val="auto"/>
        </w:rPr>
        <w:lastRenderedPageBreak/>
        <w:t>A BILL</w:t>
      </w:r>
      <w:r w:rsidR="0082772B" w:rsidRPr="00EA0329">
        <w:rPr>
          <w:color w:val="auto"/>
        </w:rPr>
        <w:t xml:space="preserve"> to amend the Code of West Virginia, 1931, as amended, by adding a new article, designated §15-17-1, §15-17-2, §15-17-3, and §15-17-4, relating to the creation of The Act to Prohibit the Purchase of Small Unmanned Aircrafts Manufactured or Assembled by a Covered Foreign Entity; providing for definitions; prohibiting the purchase of small unmanned aircraft from covered foreign entities; and providing for the drone replacement grant program.</w:t>
      </w:r>
    </w:p>
    <w:p w14:paraId="43B3EB09" w14:textId="77777777" w:rsidR="00303684" w:rsidRPr="00EA0329" w:rsidRDefault="00303684" w:rsidP="00CC1F3B">
      <w:pPr>
        <w:pStyle w:val="EnactingClause"/>
        <w:rPr>
          <w:color w:val="auto"/>
        </w:rPr>
      </w:pPr>
      <w:r w:rsidRPr="00EA0329">
        <w:rPr>
          <w:color w:val="auto"/>
        </w:rPr>
        <w:t>Be it enacted by the Legislature of West Virginia:</w:t>
      </w:r>
    </w:p>
    <w:p w14:paraId="684C92A2" w14:textId="77777777" w:rsidR="003C6034" w:rsidRPr="00EA0329" w:rsidRDefault="003C6034" w:rsidP="00CC1F3B">
      <w:pPr>
        <w:pStyle w:val="EnactingClause"/>
        <w:rPr>
          <w:color w:val="auto"/>
        </w:rPr>
        <w:sectPr w:rsidR="003C6034" w:rsidRPr="00EA0329"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73F31E2" w14:textId="77777777" w:rsidR="0082772B" w:rsidRPr="00EA0329" w:rsidRDefault="0082772B" w:rsidP="0082772B">
      <w:pPr>
        <w:pStyle w:val="ArticleHeading"/>
        <w:widowControl/>
        <w:rPr>
          <w:color w:val="auto"/>
          <w:u w:val="single"/>
        </w:rPr>
        <w:sectPr w:rsidR="0082772B" w:rsidRPr="00EA0329" w:rsidSect="0082772B">
          <w:headerReference w:type="default" r:id="rId14"/>
          <w:footerReference w:type="default" r:id="rId15"/>
          <w:headerReference w:type="first" r:id="rId16"/>
          <w:footerReference w:type="first" r:id="rId17"/>
          <w:type w:val="continuous"/>
          <w:pgSz w:w="12240" w:h="15840"/>
          <w:pgMar w:top="1440" w:right="1440" w:bottom="1440" w:left="1440" w:header="720" w:footer="720" w:gutter="0"/>
          <w:lnNumType w:countBy="1" w:restart="newSection"/>
          <w:pgNumType w:start="1"/>
          <w:cols w:space="720"/>
          <w:titlePg/>
          <w:docGrid w:linePitch="360"/>
        </w:sectPr>
      </w:pPr>
      <w:r w:rsidRPr="00EA0329">
        <w:rPr>
          <w:color w:val="auto"/>
          <w:u w:val="single"/>
        </w:rPr>
        <w:t>Article 17. the act to prohibit the purchase of small unmanned aircrafts manufactured or assembled by a covered foreign entity.</w:t>
      </w:r>
    </w:p>
    <w:p w14:paraId="7E698636" w14:textId="77777777" w:rsidR="0082772B" w:rsidRPr="00EA0329" w:rsidRDefault="0082772B" w:rsidP="0082772B">
      <w:pPr>
        <w:pStyle w:val="SectionHeading"/>
        <w:widowControl/>
        <w:rPr>
          <w:color w:val="auto"/>
          <w:u w:val="single"/>
        </w:rPr>
        <w:sectPr w:rsidR="0082772B" w:rsidRPr="00EA0329" w:rsidSect="0082772B">
          <w:type w:val="continuous"/>
          <w:pgSz w:w="12240" w:h="15840"/>
          <w:pgMar w:top="1440" w:right="1440" w:bottom="1440" w:left="1440" w:header="720" w:footer="720" w:gutter="0"/>
          <w:lnNumType w:countBy="1" w:restart="newSection"/>
          <w:pgNumType w:start="1"/>
          <w:cols w:space="720"/>
          <w:titlePg/>
          <w:docGrid w:linePitch="360"/>
        </w:sectPr>
      </w:pPr>
      <w:r w:rsidRPr="00EA0329">
        <w:rPr>
          <w:color w:val="auto"/>
          <w:u w:val="single"/>
        </w:rPr>
        <w:t>§15-17-1. Short title.</w:t>
      </w:r>
    </w:p>
    <w:p w14:paraId="314EC106" w14:textId="77777777" w:rsidR="0082772B" w:rsidRPr="00EA0329" w:rsidRDefault="0082772B" w:rsidP="0082772B">
      <w:pPr>
        <w:pStyle w:val="SectionBody"/>
        <w:rPr>
          <w:color w:val="auto"/>
          <w:u w:val="single"/>
        </w:rPr>
      </w:pPr>
      <w:r w:rsidRPr="00EA0329">
        <w:rPr>
          <w:color w:val="auto"/>
          <w:u w:val="single"/>
        </w:rPr>
        <w:t>This article may be cited as "The Act to Prohibit the Purchase of Small Unmanned Aircrafts Manufactured or Assembled by a Covered Foreign Entity."</w:t>
      </w:r>
    </w:p>
    <w:p w14:paraId="354FE350" w14:textId="77777777" w:rsidR="0082772B" w:rsidRPr="00EA0329" w:rsidRDefault="0082772B" w:rsidP="0082772B">
      <w:pPr>
        <w:pStyle w:val="SectionHeading"/>
        <w:widowControl/>
        <w:rPr>
          <w:color w:val="auto"/>
          <w:u w:val="single"/>
        </w:rPr>
        <w:sectPr w:rsidR="0082772B" w:rsidRPr="00EA0329" w:rsidSect="0082772B">
          <w:footerReference w:type="default" r:id="rId18"/>
          <w:type w:val="continuous"/>
          <w:pgSz w:w="12240" w:h="15840" w:code="1"/>
          <w:pgMar w:top="1440" w:right="1440" w:bottom="1440" w:left="1440" w:header="720" w:footer="720" w:gutter="0"/>
          <w:lnNumType w:countBy="1" w:restart="newSection"/>
          <w:cols w:space="720"/>
          <w:titlePg/>
          <w:docGrid w:linePitch="360"/>
        </w:sectPr>
      </w:pPr>
      <w:r w:rsidRPr="00EA0329">
        <w:rPr>
          <w:color w:val="auto"/>
          <w:u w:val="single"/>
        </w:rPr>
        <w:t>§15-17-2. Definitions.</w:t>
      </w:r>
    </w:p>
    <w:p w14:paraId="54D04FA0" w14:textId="77777777" w:rsidR="0082772B" w:rsidRPr="00EA0329" w:rsidRDefault="0082772B" w:rsidP="0082772B">
      <w:pPr>
        <w:pStyle w:val="SectionBody"/>
        <w:rPr>
          <w:color w:val="auto"/>
          <w:u w:val="single"/>
        </w:rPr>
      </w:pPr>
      <w:r w:rsidRPr="00EA0329">
        <w:rPr>
          <w:color w:val="auto"/>
          <w:u w:val="single"/>
        </w:rPr>
        <w:t>(a) "Covered Foreign Entity" means an individual, foreign government, or a party:</w:t>
      </w:r>
    </w:p>
    <w:p w14:paraId="568B859D" w14:textId="77777777" w:rsidR="0082772B" w:rsidRPr="00EA0329" w:rsidRDefault="0082772B" w:rsidP="0082772B">
      <w:pPr>
        <w:pStyle w:val="SectionBody"/>
        <w:rPr>
          <w:color w:val="auto"/>
          <w:u w:val="single"/>
        </w:rPr>
      </w:pPr>
      <w:r w:rsidRPr="00EA0329">
        <w:rPr>
          <w:color w:val="auto"/>
          <w:u w:val="single"/>
        </w:rPr>
        <w:t>(1) On the Consolidated Screening List or Entity List as designated by the United States Secretary of Commerce.</w:t>
      </w:r>
    </w:p>
    <w:p w14:paraId="4191C5BB" w14:textId="77777777" w:rsidR="0082772B" w:rsidRPr="00EA0329" w:rsidRDefault="0082772B" w:rsidP="0082772B">
      <w:pPr>
        <w:pStyle w:val="SectionBody"/>
        <w:rPr>
          <w:color w:val="auto"/>
          <w:u w:val="single"/>
        </w:rPr>
      </w:pPr>
      <w:r w:rsidRPr="00EA0329">
        <w:rPr>
          <w:color w:val="auto"/>
          <w:u w:val="single"/>
        </w:rPr>
        <w:t>(2) Domiciled in the People's Republic of China or the Russian Federation.</w:t>
      </w:r>
    </w:p>
    <w:p w14:paraId="105B6DC7" w14:textId="77777777" w:rsidR="0082772B" w:rsidRPr="00EA0329" w:rsidRDefault="0082772B" w:rsidP="0082772B">
      <w:pPr>
        <w:pStyle w:val="SectionBody"/>
        <w:rPr>
          <w:color w:val="auto"/>
          <w:u w:val="single"/>
        </w:rPr>
      </w:pPr>
      <w:r w:rsidRPr="00EA0329">
        <w:rPr>
          <w:color w:val="auto"/>
          <w:u w:val="single"/>
        </w:rPr>
        <w:t>(3) Under the influence or control by the government of the People's Republic of China or the Russian Federation.</w:t>
      </w:r>
    </w:p>
    <w:p w14:paraId="1E8F32C7" w14:textId="77777777" w:rsidR="0082772B" w:rsidRPr="00EA0329" w:rsidRDefault="0082772B" w:rsidP="0082772B">
      <w:pPr>
        <w:pStyle w:val="SectionBody"/>
        <w:rPr>
          <w:color w:val="auto"/>
          <w:u w:val="single"/>
        </w:rPr>
      </w:pPr>
      <w:r w:rsidRPr="00EA0329">
        <w:rPr>
          <w:color w:val="auto"/>
          <w:u w:val="single"/>
        </w:rPr>
        <w:t>(4) That is a subsidiary or affiliate of an individual, government or party referred to above.</w:t>
      </w:r>
    </w:p>
    <w:p w14:paraId="769BBAB5" w14:textId="77777777" w:rsidR="0082772B" w:rsidRPr="00EA0329" w:rsidRDefault="0082772B" w:rsidP="0082772B">
      <w:pPr>
        <w:pStyle w:val="SectionBody"/>
        <w:rPr>
          <w:color w:val="auto"/>
          <w:u w:val="single"/>
        </w:rPr>
      </w:pPr>
      <w:r w:rsidRPr="00EA0329">
        <w:rPr>
          <w:color w:val="auto"/>
          <w:u w:val="single"/>
        </w:rPr>
        <w:t>(b) "Public entity" means West Virginia, or a political subdivision of West Virginia, including all boards, authorities, commissions, agencies, committees, councils, university departments, or other state entities created by the West Virginia constitution or law.</w:t>
      </w:r>
    </w:p>
    <w:p w14:paraId="4F56975B" w14:textId="77777777" w:rsidR="0082772B" w:rsidRPr="00EA0329" w:rsidRDefault="0082772B" w:rsidP="0082772B">
      <w:pPr>
        <w:pStyle w:val="SectionBody"/>
        <w:rPr>
          <w:color w:val="auto"/>
          <w:u w:val="single"/>
        </w:rPr>
      </w:pPr>
      <w:r w:rsidRPr="00EA0329">
        <w:rPr>
          <w:color w:val="auto"/>
          <w:u w:val="single"/>
        </w:rPr>
        <w:t>(c) "Small Unmanned Aircraft System" means unmanned, powered aircraft that:</w:t>
      </w:r>
    </w:p>
    <w:p w14:paraId="47F96396" w14:textId="77777777" w:rsidR="0082772B" w:rsidRPr="00EA0329" w:rsidRDefault="0082772B" w:rsidP="0082772B">
      <w:pPr>
        <w:pStyle w:val="SectionBody"/>
        <w:rPr>
          <w:color w:val="auto"/>
          <w:u w:val="single"/>
        </w:rPr>
      </w:pPr>
      <w:r w:rsidRPr="00EA0329">
        <w:rPr>
          <w:color w:val="auto"/>
          <w:u w:val="single"/>
        </w:rPr>
        <w:lastRenderedPageBreak/>
        <w:t>(1) Is operated without the possibility of direct human intervention from within or on the aircraft;</w:t>
      </w:r>
    </w:p>
    <w:p w14:paraId="456E500D" w14:textId="77777777" w:rsidR="0082772B" w:rsidRPr="00EA0329" w:rsidRDefault="0082772B" w:rsidP="0082772B">
      <w:pPr>
        <w:pStyle w:val="SectionBody"/>
        <w:rPr>
          <w:color w:val="auto"/>
          <w:u w:val="single"/>
        </w:rPr>
      </w:pPr>
      <w:r w:rsidRPr="00EA0329">
        <w:rPr>
          <w:color w:val="auto"/>
          <w:u w:val="single"/>
        </w:rPr>
        <w:t>(2) Can be expendable or recoverable; and</w:t>
      </w:r>
    </w:p>
    <w:p w14:paraId="3401E567" w14:textId="77777777" w:rsidR="0082772B" w:rsidRPr="00EA0329" w:rsidRDefault="0082772B" w:rsidP="0082772B">
      <w:pPr>
        <w:pStyle w:val="SectionBody"/>
        <w:rPr>
          <w:color w:val="auto"/>
          <w:u w:val="single"/>
        </w:rPr>
      </w:pPr>
      <w:r w:rsidRPr="00EA0329">
        <w:rPr>
          <w:color w:val="auto"/>
          <w:u w:val="single"/>
        </w:rPr>
        <w:t>(3) Weighs less than 55 pounds including the weight of anything attached to or carried by the aircraft.</w:t>
      </w:r>
    </w:p>
    <w:p w14:paraId="47CA82B9" w14:textId="77777777" w:rsidR="0082772B" w:rsidRPr="00EA0329" w:rsidRDefault="0082772B" w:rsidP="0082772B">
      <w:pPr>
        <w:pStyle w:val="SectionHeading"/>
        <w:widowControl/>
        <w:rPr>
          <w:color w:val="auto"/>
          <w:u w:val="single"/>
        </w:rPr>
        <w:sectPr w:rsidR="0082772B" w:rsidRPr="00EA0329" w:rsidSect="0082772B">
          <w:footerReference w:type="default" r:id="rId19"/>
          <w:type w:val="continuous"/>
          <w:pgSz w:w="12240" w:h="15840" w:code="1"/>
          <w:pgMar w:top="1440" w:right="1440" w:bottom="1440" w:left="1440" w:header="720" w:footer="720" w:gutter="0"/>
          <w:lnNumType w:countBy="1" w:restart="newSection"/>
          <w:cols w:space="720"/>
          <w:titlePg/>
          <w:docGrid w:linePitch="360"/>
        </w:sectPr>
      </w:pPr>
      <w:r w:rsidRPr="00EA0329">
        <w:rPr>
          <w:color w:val="auto"/>
          <w:u w:val="single"/>
        </w:rPr>
        <w:t>§15-17-3. Purchase of small unmanned aircraft from covered foreign entities.</w:t>
      </w:r>
    </w:p>
    <w:p w14:paraId="3F05D909" w14:textId="77777777" w:rsidR="0082772B" w:rsidRPr="00EA0329" w:rsidRDefault="0082772B" w:rsidP="0082772B">
      <w:pPr>
        <w:pStyle w:val="SectionBody"/>
        <w:rPr>
          <w:color w:val="auto"/>
          <w:u w:val="single"/>
        </w:rPr>
      </w:pPr>
      <w:r w:rsidRPr="00EA0329">
        <w:rPr>
          <w:color w:val="auto"/>
          <w:u w:val="single"/>
        </w:rPr>
        <w:t>(a) A public entity shall not purchase or otherwise acquire a small unmanned aircraft system that is manufactured or assembled by a covered foreign entity.</w:t>
      </w:r>
    </w:p>
    <w:p w14:paraId="5E640256" w14:textId="77777777" w:rsidR="0082772B" w:rsidRPr="00EA0329" w:rsidRDefault="0082772B" w:rsidP="0082772B">
      <w:pPr>
        <w:pStyle w:val="SectionBody"/>
        <w:rPr>
          <w:color w:val="auto"/>
          <w:u w:val="single"/>
        </w:rPr>
      </w:pPr>
      <w:r w:rsidRPr="00EA0329">
        <w:rPr>
          <w:color w:val="auto"/>
          <w:u w:val="single"/>
        </w:rPr>
        <w:t>(b) No state funds may be used in connection with small unmanned aircraft systems manufactured or assembled by a covered foreign entity, including without limitation state funds:</w:t>
      </w:r>
    </w:p>
    <w:p w14:paraId="3DBA95CD" w14:textId="77777777" w:rsidR="0082772B" w:rsidRPr="00EA0329" w:rsidRDefault="0082772B" w:rsidP="0082772B">
      <w:pPr>
        <w:pStyle w:val="SectionBody"/>
        <w:rPr>
          <w:color w:val="auto"/>
          <w:u w:val="single"/>
        </w:rPr>
      </w:pPr>
      <w:r w:rsidRPr="00EA0329">
        <w:rPr>
          <w:color w:val="auto"/>
          <w:u w:val="single"/>
        </w:rPr>
        <w:t>(1) Awarded through a contract, grant, or cooperative agreement; or</w:t>
      </w:r>
    </w:p>
    <w:p w14:paraId="3A11BD47" w14:textId="77777777" w:rsidR="0082772B" w:rsidRPr="00EA0329" w:rsidRDefault="0082772B" w:rsidP="0082772B">
      <w:pPr>
        <w:pStyle w:val="SectionBody"/>
        <w:rPr>
          <w:color w:val="auto"/>
          <w:u w:val="single"/>
        </w:rPr>
      </w:pPr>
      <w:r w:rsidRPr="00EA0329">
        <w:rPr>
          <w:color w:val="auto"/>
          <w:u w:val="single"/>
        </w:rPr>
        <w:t>(2) Otherwise made available.</w:t>
      </w:r>
    </w:p>
    <w:p w14:paraId="55972488" w14:textId="3370CC3E" w:rsidR="0082772B" w:rsidRPr="00EA0329" w:rsidRDefault="0082772B" w:rsidP="0082772B">
      <w:pPr>
        <w:pStyle w:val="SectionBody"/>
        <w:rPr>
          <w:color w:val="auto"/>
          <w:u w:val="single"/>
        </w:rPr>
      </w:pPr>
      <w:r w:rsidRPr="00EA0329">
        <w:rPr>
          <w:color w:val="auto"/>
          <w:u w:val="single"/>
        </w:rPr>
        <w:t>(b) On or after May 1, 2028, a public entity shall not operate a small unmanned aircraft manufactured or assembled by a covered foreign entity.</w:t>
      </w:r>
    </w:p>
    <w:p w14:paraId="22616A26" w14:textId="77777777" w:rsidR="0082772B" w:rsidRPr="00EA0329" w:rsidRDefault="0082772B" w:rsidP="0082772B">
      <w:pPr>
        <w:pStyle w:val="SectionBody"/>
        <w:rPr>
          <w:color w:val="auto"/>
          <w:u w:val="single"/>
        </w:rPr>
      </w:pPr>
      <w:r w:rsidRPr="00EA0329">
        <w:rPr>
          <w:color w:val="auto"/>
          <w:u w:val="single"/>
        </w:rPr>
        <w:t>(c) The Secretary of the Department of Homeland Security may waive the restrictions upon:</w:t>
      </w:r>
    </w:p>
    <w:p w14:paraId="0E31E722" w14:textId="77777777" w:rsidR="0082772B" w:rsidRPr="00EA0329" w:rsidRDefault="0082772B" w:rsidP="0082772B">
      <w:pPr>
        <w:pStyle w:val="SectionBody"/>
        <w:rPr>
          <w:color w:val="auto"/>
          <w:u w:val="single"/>
        </w:rPr>
      </w:pPr>
      <w:r w:rsidRPr="00EA0329">
        <w:rPr>
          <w:color w:val="auto"/>
          <w:u w:val="single"/>
        </w:rPr>
        <w:t>(1) His or her review of the necessity to purchase a small unmanned aircraft system that is manufactured or assembled by a covered foreign entity due to exigent circumstances, Counter Unmanned Aircraft Systems, or criminal investigative purposes; and</w:t>
      </w:r>
    </w:p>
    <w:p w14:paraId="2B7CC717" w14:textId="77777777" w:rsidR="0082772B" w:rsidRPr="00EA0329" w:rsidRDefault="0082772B" w:rsidP="0082772B">
      <w:pPr>
        <w:pStyle w:val="SectionBody"/>
        <w:rPr>
          <w:color w:val="auto"/>
          <w:u w:val="single"/>
        </w:rPr>
      </w:pPr>
      <w:r w:rsidRPr="00EA0329">
        <w:rPr>
          <w:color w:val="auto"/>
          <w:u w:val="single"/>
        </w:rPr>
        <w:t>(2) Notification to the Legislature.</w:t>
      </w:r>
    </w:p>
    <w:p w14:paraId="6CEE789F" w14:textId="77777777" w:rsidR="0082772B" w:rsidRPr="00EA0329" w:rsidRDefault="0082772B" w:rsidP="0082772B">
      <w:pPr>
        <w:pStyle w:val="SectionHeading"/>
        <w:widowControl/>
        <w:rPr>
          <w:color w:val="auto"/>
          <w:u w:val="single"/>
        </w:rPr>
        <w:sectPr w:rsidR="0082772B" w:rsidRPr="00EA0329" w:rsidSect="0082772B">
          <w:footerReference w:type="default" r:id="rId20"/>
          <w:type w:val="continuous"/>
          <w:pgSz w:w="12240" w:h="15840" w:code="1"/>
          <w:pgMar w:top="1440" w:right="1440" w:bottom="1440" w:left="1440" w:header="720" w:footer="720" w:gutter="0"/>
          <w:lnNumType w:countBy="1" w:restart="newSection"/>
          <w:cols w:space="720"/>
          <w:titlePg/>
          <w:docGrid w:linePitch="360"/>
        </w:sectPr>
      </w:pPr>
      <w:r w:rsidRPr="00EA0329">
        <w:rPr>
          <w:color w:val="auto"/>
          <w:u w:val="single"/>
        </w:rPr>
        <w:t>§15-17-4. Drone replacement grant program.</w:t>
      </w:r>
    </w:p>
    <w:p w14:paraId="13965F9B" w14:textId="77777777" w:rsidR="0082772B" w:rsidRPr="00EA0329" w:rsidRDefault="0082772B" w:rsidP="0082772B">
      <w:pPr>
        <w:pStyle w:val="SectionBody"/>
        <w:rPr>
          <w:color w:val="auto"/>
          <w:u w:val="single"/>
        </w:rPr>
      </w:pPr>
      <w:r w:rsidRPr="00EA0329">
        <w:rPr>
          <w:color w:val="auto"/>
          <w:u w:val="single"/>
        </w:rPr>
        <w:t>(a) Subject to appropriation, a drone replacement grant program will be created within the Department of Homeland Security beginning no later than 270 days after enactment.</w:t>
      </w:r>
    </w:p>
    <w:p w14:paraId="0ADE69E5" w14:textId="77777777" w:rsidR="0082772B" w:rsidRPr="00EA0329" w:rsidRDefault="0082772B" w:rsidP="0082772B">
      <w:pPr>
        <w:pStyle w:val="SectionBody"/>
        <w:rPr>
          <w:color w:val="auto"/>
          <w:u w:val="single"/>
        </w:rPr>
      </w:pPr>
      <w:r w:rsidRPr="00EA0329">
        <w:rPr>
          <w:color w:val="auto"/>
          <w:u w:val="single"/>
        </w:rPr>
        <w:t>(b) The program shall provide funds to public safety agencies impacted by the above provisions.</w:t>
      </w:r>
    </w:p>
    <w:p w14:paraId="11912C98" w14:textId="77777777" w:rsidR="0082772B" w:rsidRPr="00EA0329" w:rsidRDefault="0082772B" w:rsidP="0082772B">
      <w:pPr>
        <w:pStyle w:val="SectionBody"/>
        <w:rPr>
          <w:color w:val="auto"/>
          <w:u w:val="single"/>
        </w:rPr>
      </w:pPr>
      <w:r w:rsidRPr="00EA0329">
        <w:rPr>
          <w:color w:val="auto"/>
          <w:u w:val="single"/>
        </w:rPr>
        <w:t xml:space="preserve">(c) Those departments that turn in drones to the Department of Homeland Security that </w:t>
      </w:r>
      <w:r w:rsidRPr="00EA0329">
        <w:rPr>
          <w:color w:val="auto"/>
          <w:u w:val="single"/>
        </w:rPr>
        <w:lastRenderedPageBreak/>
        <w:t>are not in compliance with the above provisions will be eligible for appropriated funds to acquire compliant systems and training.</w:t>
      </w:r>
    </w:p>
    <w:p w14:paraId="096871C1" w14:textId="77777777" w:rsidR="0082772B" w:rsidRPr="00EA0329" w:rsidRDefault="0082772B" w:rsidP="0082772B">
      <w:pPr>
        <w:pStyle w:val="SectionBody"/>
        <w:rPr>
          <w:color w:val="auto"/>
          <w:u w:val="single"/>
        </w:rPr>
      </w:pPr>
      <w:r w:rsidRPr="00EA0329">
        <w:rPr>
          <w:color w:val="auto"/>
          <w:u w:val="single"/>
        </w:rPr>
        <w:t>(d) The drone must not have reached its end of life and must still be in working condition. Funds shall be provided based upon the drone's current purchase value. Grant funds may only be used to purchase drones that are in compliance with the above sections.</w:t>
      </w:r>
    </w:p>
    <w:p w14:paraId="06E0A4E0" w14:textId="77777777" w:rsidR="0082772B" w:rsidRPr="00EA0329" w:rsidRDefault="0082772B" w:rsidP="0082772B">
      <w:pPr>
        <w:pStyle w:val="SectionBody"/>
        <w:rPr>
          <w:color w:val="auto"/>
          <w:u w:val="single"/>
        </w:rPr>
      </w:pPr>
      <w:r w:rsidRPr="00EA0329">
        <w:rPr>
          <w:color w:val="auto"/>
          <w:u w:val="single"/>
        </w:rPr>
        <w:t>(e) Those agencies desiring to purchase new drones must detail specific platforms they wish to purchase alongside a training and use plan.</w:t>
      </w:r>
    </w:p>
    <w:p w14:paraId="7321DBD8" w14:textId="77777777" w:rsidR="0082772B" w:rsidRPr="00EA0329" w:rsidRDefault="0082772B" w:rsidP="0082772B">
      <w:pPr>
        <w:pStyle w:val="SectionBody"/>
        <w:rPr>
          <w:color w:val="auto"/>
          <w:u w:val="single"/>
        </w:rPr>
      </w:pPr>
      <w:r w:rsidRPr="00EA0329">
        <w:rPr>
          <w:color w:val="auto"/>
          <w:u w:val="single"/>
        </w:rPr>
        <w:t>(f) The Department of Homeland Security shall develop an application process and allocate funds on a first-come, first-served basis, determined by the date the Department of Homeland Security receives the properly completed application. The Department of Homeland Security may adopt rules to implement this program.</w:t>
      </w:r>
    </w:p>
    <w:p w14:paraId="74FBEFB1" w14:textId="031E25D9" w:rsidR="0082772B" w:rsidRPr="00EA0329" w:rsidRDefault="0082772B" w:rsidP="0082772B">
      <w:pPr>
        <w:pStyle w:val="SectionBody"/>
        <w:rPr>
          <w:color w:val="auto"/>
          <w:u w:val="single"/>
        </w:rPr>
      </w:pPr>
      <w:r w:rsidRPr="00EA0329">
        <w:rPr>
          <w:color w:val="auto"/>
          <w:u w:val="single"/>
        </w:rPr>
        <w:t xml:space="preserve">(g) Approved replacement drones must be in compliance </w:t>
      </w:r>
      <w:r w:rsidR="00D308E0" w:rsidRPr="00EA0329">
        <w:rPr>
          <w:color w:val="auto"/>
          <w:u w:val="single"/>
        </w:rPr>
        <w:t>wit</w:t>
      </w:r>
      <w:r w:rsidRPr="00EA0329">
        <w:rPr>
          <w:color w:val="auto"/>
          <w:u w:val="single"/>
        </w:rPr>
        <w:t>h the above sections. This includes, but is not limited to, drones that have received:</w:t>
      </w:r>
    </w:p>
    <w:p w14:paraId="00274DD2" w14:textId="77777777" w:rsidR="0082772B" w:rsidRPr="00EA0329" w:rsidRDefault="0082772B" w:rsidP="0082772B">
      <w:pPr>
        <w:pStyle w:val="SectionBody"/>
        <w:rPr>
          <w:color w:val="auto"/>
          <w:u w:val="single"/>
        </w:rPr>
      </w:pPr>
      <w:r w:rsidRPr="00EA0329">
        <w:rPr>
          <w:color w:val="auto"/>
          <w:u w:val="single"/>
        </w:rPr>
        <w:t>(1) Defense Innovation Unit's (DIU) Blue sUAS certification.</w:t>
      </w:r>
    </w:p>
    <w:p w14:paraId="5CA22CF0" w14:textId="7EE10FC8" w:rsidR="008736AA" w:rsidRPr="00EA0329" w:rsidRDefault="0082772B" w:rsidP="0082772B">
      <w:pPr>
        <w:pStyle w:val="SectionBody"/>
        <w:rPr>
          <w:color w:val="auto"/>
        </w:rPr>
      </w:pPr>
      <w:r w:rsidRPr="00EA0329">
        <w:rPr>
          <w:color w:val="auto"/>
          <w:u w:val="single"/>
        </w:rPr>
        <w:t>(2) The Association for Uncrewed Vehicle Systems' (AUVSI) Green UAS certification.</w:t>
      </w:r>
    </w:p>
    <w:p w14:paraId="54A2D618" w14:textId="77777777" w:rsidR="00C33014" w:rsidRPr="00EA0329" w:rsidRDefault="00C33014" w:rsidP="00CC1F3B">
      <w:pPr>
        <w:pStyle w:val="Note"/>
        <w:rPr>
          <w:color w:val="auto"/>
        </w:rPr>
      </w:pPr>
    </w:p>
    <w:p w14:paraId="05FC2792" w14:textId="57D845D8" w:rsidR="006865E9" w:rsidRPr="00EA0329" w:rsidRDefault="00CF1DCA" w:rsidP="00CC1F3B">
      <w:pPr>
        <w:pStyle w:val="Note"/>
        <w:rPr>
          <w:color w:val="auto"/>
        </w:rPr>
      </w:pPr>
      <w:r w:rsidRPr="00EA0329">
        <w:rPr>
          <w:color w:val="auto"/>
        </w:rPr>
        <w:t xml:space="preserve">NOTE: </w:t>
      </w:r>
      <w:r w:rsidR="0082772B" w:rsidRPr="00EA0329">
        <w:rPr>
          <w:color w:val="auto"/>
        </w:rPr>
        <w:t>The purpose of this bill is create the Act to Prohibit the Purchase of Small Unmanned Aircrafts Manufactured or Assembled by a Covered Foreign Entity. The bill provides for definitions. The bill prohibits the purchase of small, unmanned aircraft from covered foreign entities. Finally, the bill provides for the drone replacement grant program.</w:t>
      </w:r>
    </w:p>
    <w:p w14:paraId="3586BF24" w14:textId="77777777" w:rsidR="006865E9" w:rsidRPr="00EA0329" w:rsidRDefault="00AE48A0" w:rsidP="00CC1F3B">
      <w:pPr>
        <w:pStyle w:val="Note"/>
        <w:rPr>
          <w:color w:val="auto"/>
        </w:rPr>
      </w:pPr>
      <w:r w:rsidRPr="00EA0329">
        <w:rPr>
          <w:color w:val="auto"/>
        </w:rPr>
        <w:t>Strike-throughs indicate language that would be stricken from a heading or the present law and underscoring indicates new language that would be added.</w:t>
      </w:r>
    </w:p>
    <w:sectPr w:rsidR="006865E9" w:rsidRPr="00EA032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33B71" w14:textId="77777777" w:rsidR="0082772B" w:rsidRPr="00B844FE" w:rsidRDefault="0082772B" w:rsidP="00B844FE">
      <w:r>
        <w:separator/>
      </w:r>
    </w:p>
  </w:endnote>
  <w:endnote w:type="continuationSeparator" w:id="0">
    <w:p w14:paraId="4EBA8357" w14:textId="77777777" w:rsidR="0082772B" w:rsidRPr="00B844FE" w:rsidRDefault="0082772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5E1FD5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C139D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1C724C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629DE" w14:textId="77777777" w:rsidR="0082772B" w:rsidRDefault="008277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41D3" w14:textId="77777777" w:rsidR="0082772B" w:rsidRDefault="0082772B" w:rsidP="0028468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B520A68" w14:textId="77777777" w:rsidR="0082772B" w:rsidRPr="00B44C9A" w:rsidRDefault="0082772B" w:rsidP="00B44C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279676"/>
      <w:docPartObj>
        <w:docPartGallery w:val="Page Numbers (Bottom of Page)"/>
        <w:docPartUnique/>
      </w:docPartObj>
    </w:sdtPr>
    <w:sdtEndPr>
      <w:rPr>
        <w:noProof/>
      </w:rPr>
    </w:sdtEndPr>
    <w:sdtContent>
      <w:p w14:paraId="5EC109F4" w14:textId="77777777" w:rsidR="0082772B" w:rsidRDefault="008277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A7B480" w14:textId="77777777" w:rsidR="0082772B" w:rsidRDefault="0082772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061307"/>
      <w:docPartObj>
        <w:docPartGallery w:val="Page Numbers (Bottom of Page)"/>
        <w:docPartUnique/>
      </w:docPartObj>
    </w:sdtPr>
    <w:sdtEndPr>
      <w:rPr>
        <w:noProof/>
      </w:rPr>
    </w:sdtEndPr>
    <w:sdtContent>
      <w:p w14:paraId="743DDA1F" w14:textId="77777777" w:rsidR="0082772B" w:rsidRDefault="008277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974762"/>
      <w:docPartObj>
        <w:docPartGallery w:val="Page Numbers (Bottom of Page)"/>
        <w:docPartUnique/>
      </w:docPartObj>
    </w:sdtPr>
    <w:sdtEndPr>
      <w:rPr>
        <w:noProof/>
      </w:rPr>
    </w:sdtEndPr>
    <w:sdtContent>
      <w:p w14:paraId="1FCD6CEA" w14:textId="77777777" w:rsidR="0082772B" w:rsidRDefault="008277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331872"/>
      <w:docPartObj>
        <w:docPartGallery w:val="Page Numbers (Bottom of Page)"/>
        <w:docPartUnique/>
      </w:docPartObj>
    </w:sdtPr>
    <w:sdtEndPr>
      <w:rPr>
        <w:noProof/>
      </w:rPr>
    </w:sdtEndPr>
    <w:sdtContent>
      <w:p w14:paraId="4C62CF7F" w14:textId="77777777" w:rsidR="0082772B" w:rsidRDefault="008277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14E10" w14:textId="77777777" w:rsidR="0082772B" w:rsidRPr="00B844FE" w:rsidRDefault="0082772B" w:rsidP="00B844FE">
      <w:r>
        <w:separator/>
      </w:r>
    </w:p>
  </w:footnote>
  <w:footnote w:type="continuationSeparator" w:id="0">
    <w:p w14:paraId="7BC0909D" w14:textId="77777777" w:rsidR="0082772B" w:rsidRPr="00B844FE" w:rsidRDefault="0082772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23E52" w14:textId="77777777" w:rsidR="002A0269" w:rsidRPr="00B844FE" w:rsidRDefault="00DB3675">
    <w:pPr>
      <w:pStyle w:val="Header"/>
    </w:pPr>
    <w:sdt>
      <w:sdtPr>
        <w:id w:val="-684364211"/>
        <w:placeholder>
          <w:docPart w:val="AC075619D73D46AF885D52032D966F5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C075619D73D46AF885D52032D966F5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489CD" w14:textId="52EF7E5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82772B">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2772B">
          <w:rPr>
            <w:sz w:val="22"/>
            <w:szCs w:val="22"/>
          </w:rPr>
          <w:t>2025R3177</w:t>
        </w:r>
      </w:sdtContent>
    </w:sdt>
  </w:p>
  <w:p w14:paraId="4327492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3C6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6917" w14:textId="1FD1D6FA" w:rsidR="0082772B" w:rsidRPr="00B44C9A" w:rsidRDefault="0082772B" w:rsidP="00B44C9A">
    <w:pPr>
      <w:pStyle w:val="Header"/>
    </w:pPr>
    <w:r>
      <w:t>Intr. HB</w:t>
    </w:r>
    <w:r>
      <w:tab/>
    </w:r>
    <w:r>
      <w:tab/>
      <w:t>2025R3177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23AFD" w14:textId="77777777" w:rsidR="0082772B" w:rsidRPr="004E0F72" w:rsidRDefault="0082772B" w:rsidP="004E0F72">
    <w:pPr>
      <w:pStyle w:val="Header"/>
    </w:pPr>
    <w:r>
      <w:t>Intr. HB</w:t>
    </w:r>
    <w:r>
      <w:tab/>
    </w:r>
    <w:r>
      <w:tab/>
      <w:t>2024R2697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72B"/>
    <w:rsid w:val="0000526A"/>
    <w:rsid w:val="000573A9"/>
    <w:rsid w:val="00085D22"/>
    <w:rsid w:val="00093AB0"/>
    <w:rsid w:val="000C5C77"/>
    <w:rsid w:val="000E3912"/>
    <w:rsid w:val="0010070F"/>
    <w:rsid w:val="0015112E"/>
    <w:rsid w:val="001552E7"/>
    <w:rsid w:val="001566B4"/>
    <w:rsid w:val="001613F7"/>
    <w:rsid w:val="001A66B7"/>
    <w:rsid w:val="001B4FD0"/>
    <w:rsid w:val="001C279E"/>
    <w:rsid w:val="001D459E"/>
    <w:rsid w:val="00211F02"/>
    <w:rsid w:val="0022348D"/>
    <w:rsid w:val="0027011C"/>
    <w:rsid w:val="00274200"/>
    <w:rsid w:val="00275740"/>
    <w:rsid w:val="002A0269"/>
    <w:rsid w:val="002D5174"/>
    <w:rsid w:val="00303684"/>
    <w:rsid w:val="003143F5"/>
    <w:rsid w:val="00314854"/>
    <w:rsid w:val="00387B90"/>
    <w:rsid w:val="00394191"/>
    <w:rsid w:val="003A0251"/>
    <w:rsid w:val="003C51CD"/>
    <w:rsid w:val="003C6034"/>
    <w:rsid w:val="003E6F1D"/>
    <w:rsid w:val="00400B5C"/>
    <w:rsid w:val="004368E0"/>
    <w:rsid w:val="004C13DD"/>
    <w:rsid w:val="004D3ABE"/>
    <w:rsid w:val="004E3441"/>
    <w:rsid w:val="004F6E4E"/>
    <w:rsid w:val="00500579"/>
    <w:rsid w:val="005A5366"/>
    <w:rsid w:val="005C27E8"/>
    <w:rsid w:val="006369EB"/>
    <w:rsid w:val="00637E73"/>
    <w:rsid w:val="006865E9"/>
    <w:rsid w:val="00686E9A"/>
    <w:rsid w:val="00691F3E"/>
    <w:rsid w:val="00694BFB"/>
    <w:rsid w:val="006A106B"/>
    <w:rsid w:val="006B0808"/>
    <w:rsid w:val="006C523D"/>
    <w:rsid w:val="006D4036"/>
    <w:rsid w:val="00745A2C"/>
    <w:rsid w:val="007A5259"/>
    <w:rsid w:val="007A7081"/>
    <w:rsid w:val="007F1CF5"/>
    <w:rsid w:val="0082772B"/>
    <w:rsid w:val="00834EDE"/>
    <w:rsid w:val="008736AA"/>
    <w:rsid w:val="008D275D"/>
    <w:rsid w:val="00946186"/>
    <w:rsid w:val="00980327"/>
    <w:rsid w:val="00986478"/>
    <w:rsid w:val="009B5557"/>
    <w:rsid w:val="009F1067"/>
    <w:rsid w:val="00A31E01"/>
    <w:rsid w:val="00A527AD"/>
    <w:rsid w:val="00A718CF"/>
    <w:rsid w:val="00AA069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86D07"/>
    <w:rsid w:val="00CB20EF"/>
    <w:rsid w:val="00CC1F3B"/>
    <w:rsid w:val="00CC411B"/>
    <w:rsid w:val="00CD12CB"/>
    <w:rsid w:val="00CD36CF"/>
    <w:rsid w:val="00CF1DCA"/>
    <w:rsid w:val="00D308E0"/>
    <w:rsid w:val="00D579FC"/>
    <w:rsid w:val="00D81C16"/>
    <w:rsid w:val="00DB3675"/>
    <w:rsid w:val="00DE526B"/>
    <w:rsid w:val="00DF199D"/>
    <w:rsid w:val="00E01542"/>
    <w:rsid w:val="00E07EEA"/>
    <w:rsid w:val="00E365F1"/>
    <w:rsid w:val="00E62F48"/>
    <w:rsid w:val="00E831B3"/>
    <w:rsid w:val="00E95FBC"/>
    <w:rsid w:val="00EA0329"/>
    <w:rsid w:val="00EC5E63"/>
    <w:rsid w:val="00EE70CB"/>
    <w:rsid w:val="00F41CA2"/>
    <w:rsid w:val="00F443C0"/>
    <w:rsid w:val="00F6214F"/>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25BDA"/>
  <w15:chartTrackingRefBased/>
  <w15:docId w15:val="{AB523EBA-7F13-4DBD-99CC-91F56A36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277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82772B"/>
  </w:style>
  <w:style w:type="character" w:customStyle="1" w:styleId="SectionBodyChar">
    <w:name w:val="Section Body Char"/>
    <w:link w:val="SectionBody"/>
    <w:rsid w:val="0082772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8CBFFD33F14529A561E6A0822A4060"/>
        <w:category>
          <w:name w:val="General"/>
          <w:gallery w:val="placeholder"/>
        </w:category>
        <w:types>
          <w:type w:val="bbPlcHdr"/>
        </w:types>
        <w:behaviors>
          <w:behavior w:val="content"/>
        </w:behaviors>
        <w:guid w:val="{7035FB56-9CFE-4A3E-AC25-C0ECBFD58D71}"/>
      </w:docPartPr>
      <w:docPartBody>
        <w:p w:rsidR="004E49EF" w:rsidRDefault="004E49EF">
          <w:pPr>
            <w:pStyle w:val="A88CBFFD33F14529A561E6A0822A4060"/>
          </w:pPr>
          <w:r w:rsidRPr="00B844FE">
            <w:t>Prefix Text</w:t>
          </w:r>
        </w:p>
      </w:docPartBody>
    </w:docPart>
    <w:docPart>
      <w:docPartPr>
        <w:name w:val="AC075619D73D46AF885D52032D966F5B"/>
        <w:category>
          <w:name w:val="General"/>
          <w:gallery w:val="placeholder"/>
        </w:category>
        <w:types>
          <w:type w:val="bbPlcHdr"/>
        </w:types>
        <w:behaviors>
          <w:behavior w:val="content"/>
        </w:behaviors>
        <w:guid w:val="{4959B956-0276-458C-99D5-4F7C483BCE6D}"/>
      </w:docPartPr>
      <w:docPartBody>
        <w:p w:rsidR="004E49EF" w:rsidRDefault="004E49EF">
          <w:pPr>
            <w:pStyle w:val="AC075619D73D46AF885D52032D966F5B"/>
          </w:pPr>
          <w:r w:rsidRPr="00B844FE">
            <w:t>[Type here]</w:t>
          </w:r>
        </w:p>
      </w:docPartBody>
    </w:docPart>
    <w:docPart>
      <w:docPartPr>
        <w:name w:val="5BEE54BA80AF41A78991075920F24144"/>
        <w:category>
          <w:name w:val="General"/>
          <w:gallery w:val="placeholder"/>
        </w:category>
        <w:types>
          <w:type w:val="bbPlcHdr"/>
        </w:types>
        <w:behaviors>
          <w:behavior w:val="content"/>
        </w:behaviors>
        <w:guid w:val="{55DC8E2E-48E0-4B1B-AEDB-EE5F0315AC39}"/>
      </w:docPartPr>
      <w:docPartBody>
        <w:p w:rsidR="004E49EF" w:rsidRDefault="004E49EF">
          <w:pPr>
            <w:pStyle w:val="5BEE54BA80AF41A78991075920F24144"/>
          </w:pPr>
          <w:r w:rsidRPr="00B844FE">
            <w:t>Number</w:t>
          </w:r>
        </w:p>
      </w:docPartBody>
    </w:docPart>
    <w:docPart>
      <w:docPartPr>
        <w:name w:val="7AC18DC21BF849859CEE2D2727EEDA8B"/>
        <w:category>
          <w:name w:val="General"/>
          <w:gallery w:val="placeholder"/>
        </w:category>
        <w:types>
          <w:type w:val="bbPlcHdr"/>
        </w:types>
        <w:behaviors>
          <w:behavior w:val="content"/>
        </w:behaviors>
        <w:guid w:val="{0250305A-F4CB-4768-80FE-70CD0AF10BF5}"/>
      </w:docPartPr>
      <w:docPartBody>
        <w:p w:rsidR="004E49EF" w:rsidRDefault="004E49EF">
          <w:pPr>
            <w:pStyle w:val="7AC18DC21BF849859CEE2D2727EEDA8B"/>
          </w:pPr>
          <w:r w:rsidRPr="00B844FE">
            <w:t>Enter Sponsors Here</w:t>
          </w:r>
        </w:p>
      </w:docPartBody>
    </w:docPart>
    <w:docPart>
      <w:docPartPr>
        <w:name w:val="47EFA9C50CD24C97A4574F339434C00B"/>
        <w:category>
          <w:name w:val="General"/>
          <w:gallery w:val="placeholder"/>
        </w:category>
        <w:types>
          <w:type w:val="bbPlcHdr"/>
        </w:types>
        <w:behaviors>
          <w:behavior w:val="content"/>
        </w:behaviors>
        <w:guid w:val="{8A8CC9A3-70C7-4660-84ED-B996FBDF0985}"/>
      </w:docPartPr>
      <w:docPartBody>
        <w:p w:rsidR="004E49EF" w:rsidRDefault="004E49EF">
          <w:pPr>
            <w:pStyle w:val="47EFA9C50CD24C97A4574F339434C00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9EF"/>
    <w:rsid w:val="001B4FD0"/>
    <w:rsid w:val="002D5174"/>
    <w:rsid w:val="00387B90"/>
    <w:rsid w:val="003E6F1D"/>
    <w:rsid w:val="004E49EF"/>
    <w:rsid w:val="004F6E4E"/>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8CBFFD33F14529A561E6A0822A4060">
    <w:name w:val="A88CBFFD33F14529A561E6A0822A4060"/>
  </w:style>
  <w:style w:type="paragraph" w:customStyle="1" w:styleId="AC075619D73D46AF885D52032D966F5B">
    <w:name w:val="AC075619D73D46AF885D52032D966F5B"/>
  </w:style>
  <w:style w:type="paragraph" w:customStyle="1" w:styleId="5BEE54BA80AF41A78991075920F24144">
    <w:name w:val="5BEE54BA80AF41A78991075920F24144"/>
  </w:style>
  <w:style w:type="paragraph" w:customStyle="1" w:styleId="7AC18DC21BF849859CEE2D2727EEDA8B">
    <w:name w:val="7AC18DC21BF849859CEE2D2727EEDA8B"/>
  </w:style>
  <w:style w:type="character" w:styleId="PlaceholderText">
    <w:name w:val="Placeholder Text"/>
    <w:basedOn w:val="DefaultParagraphFont"/>
    <w:uiPriority w:val="99"/>
    <w:semiHidden/>
    <w:rPr>
      <w:color w:val="808080"/>
    </w:rPr>
  </w:style>
  <w:style w:type="paragraph" w:customStyle="1" w:styleId="47EFA9C50CD24C97A4574F339434C00B">
    <w:name w:val="47EFA9C50CD24C97A4574F339434C0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2025-03-10T22:08:00Z</dcterms:created>
  <dcterms:modified xsi:type="dcterms:W3CDTF">2025-03-10T22:08:00Z</dcterms:modified>
</cp:coreProperties>
</file>